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219D4" w14:textId="77777777" w:rsidR="008154DF" w:rsidRDefault="008154DF" w:rsidP="008154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706D85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号様式（第</w:t>
      </w:r>
      <w:r w:rsidR="00706D85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条関係）</w:t>
      </w:r>
    </w:p>
    <w:p w14:paraId="4FE5B4E7" w14:textId="77777777" w:rsidR="008154DF" w:rsidRDefault="008154DF" w:rsidP="008154DF">
      <w:pPr>
        <w:pStyle w:val="a3"/>
        <w:rPr>
          <w:rFonts w:ascii="ＭＳ 明朝" w:hAnsi="ＭＳ 明朝"/>
        </w:rPr>
      </w:pPr>
    </w:p>
    <w:p w14:paraId="3A59E86C" w14:textId="77777777" w:rsidR="008154DF" w:rsidRDefault="008154DF" w:rsidP="008154DF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 </w:t>
      </w:r>
      <w:r w:rsidR="005E0A34">
        <w:rPr>
          <w:rFonts w:ascii="ＭＳ 明朝" w:hAnsi="ＭＳ 明朝" w:hint="eastAsia"/>
        </w:rPr>
        <w:t xml:space="preserve">　　</w:t>
      </w:r>
      <w:r w:rsidRPr="007D203C">
        <w:rPr>
          <w:rFonts w:ascii="ＭＳ 明朝" w:hAnsi="ＭＳ 明朝" w:hint="eastAsia"/>
          <w:spacing w:val="330"/>
          <w:fitText w:val="1100" w:id="1684797952"/>
        </w:rPr>
        <w:t>番</w:t>
      </w:r>
      <w:r w:rsidRPr="007D203C">
        <w:rPr>
          <w:rFonts w:ascii="ＭＳ 明朝" w:hAnsi="ＭＳ 明朝" w:hint="eastAsia"/>
          <w:spacing w:val="0"/>
          <w:fitText w:val="1100" w:id="1684797952"/>
        </w:rPr>
        <w:t>号</w:t>
      </w:r>
    </w:p>
    <w:p w14:paraId="26363D4B" w14:textId="4B3FCCBD" w:rsidR="008154DF" w:rsidRPr="00AA135F" w:rsidRDefault="008D0261" w:rsidP="008154DF">
      <w:pPr>
        <w:pStyle w:val="a3"/>
        <w:spacing w:before="113" w:line="213" w:lineRule="exact"/>
        <w:ind w:right="222"/>
        <w:jc w:val="right"/>
        <w:rPr>
          <w:rFonts w:cs="Century"/>
          <w:spacing w:val="1"/>
        </w:rPr>
      </w:pPr>
      <w:r>
        <w:rPr>
          <w:rFonts w:cs="Century" w:hint="eastAsia"/>
          <w:spacing w:val="1"/>
        </w:rPr>
        <w:t xml:space="preserve">令和　　</w:t>
      </w:r>
      <w:r w:rsidR="008154DF">
        <w:rPr>
          <w:rFonts w:cs="Century" w:hint="eastAsia"/>
          <w:spacing w:val="1"/>
        </w:rPr>
        <w:t>年</w:t>
      </w:r>
      <w:r>
        <w:rPr>
          <w:rFonts w:cs="Century" w:hint="eastAsia"/>
          <w:spacing w:val="1"/>
        </w:rPr>
        <w:t xml:space="preserve">　</w:t>
      </w:r>
      <w:r w:rsidR="008154DF">
        <w:rPr>
          <w:rFonts w:cs="Century" w:hint="eastAsia"/>
          <w:spacing w:val="1"/>
        </w:rPr>
        <w:t xml:space="preserve">　月</w:t>
      </w:r>
      <w:r>
        <w:rPr>
          <w:rFonts w:cs="Century" w:hint="eastAsia"/>
          <w:spacing w:val="1"/>
        </w:rPr>
        <w:t xml:space="preserve">　</w:t>
      </w:r>
      <w:r w:rsidR="008154DF">
        <w:rPr>
          <w:rFonts w:cs="Century" w:hint="eastAsia"/>
          <w:spacing w:val="1"/>
        </w:rPr>
        <w:t xml:space="preserve">　</w:t>
      </w:r>
      <w:r w:rsidR="008154DF" w:rsidRPr="00AA135F">
        <w:rPr>
          <w:rFonts w:cs="Century" w:hint="eastAsia"/>
          <w:spacing w:val="1"/>
        </w:rPr>
        <w:t>日</w:t>
      </w:r>
    </w:p>
    <w:p w14:paraId="09DA39B8" w14:textId="77777777" w:rsidR="008154DF" w:rsidRPr="00AA135F" w:rsidRDefault="008154DF" w:rsidP="008154DF">
      <w:pPr>
        <w:pStyle w:val="a3"/>
        <w:spacing w:before="113" w:line="213" w:lineRule="exact"/>
        <w:rPr>
          <w:rFonts w:cs="Century"/>
          <w:spacing w:val="1"/>
        </w:rPr>
      </w:pPr>
    </w:p>
    <w:p w14:paraId="7A94CE0B" w14:textId="0B8F8862" w:rsidR="008D0261" w:rsidRDefault="008154DF" w:rsidP="008D0261">
      <w:pPr>
        <w:pStyle w:val="a3"/>
        <w:spacing w:before="113" w:line="213" w:lineRule="exact"/>
        <w:rPr>
          <w:rFonts w:cs="Century"/>
          <w:spacing w:val="1"/>
        </w:rPr>
      </w:pPr>
      <w:r w:rsidRPr="00AA135F">
        <w:rPr>
          <w:rFonts w:cs="Century" w:hint="eastAsia"/>
          <w:spacing w:val="1"/>
        </w:rPr>
        <w:t xml:space="preserve">　</w:t>
      </w:r>
      <w:r w:rsidR="00B76388">
        <w:rPr>
          <w:rFonts w:cs="Century" w:hint="eastAsia"/>
          <w:spacing w:val="1"/>
        </w:rPr>
        <w:t>公益財団法人</w:t>
      </w:r>
    </w:p>
    <w:p w14:paraId="5489F371" w14:textId="0FF75BDC" w:rsidR="008154DF" w:rsidRPr="00AA135F" w:rsidRDefault="005E0A34" w:rsidP="00647EEB">
      <w:pPr>
        <w:pStyle w:val="a3"/>
        <w:spacing w:before="113" w:line="213" w:lineRule="exact"/>
        <w:rPr>
          <w:rFonts w:cs="Century"/>
          <w:spacing w:val="1"/>
        </w:rPr>
      </w:pPr>
      <w:r>
        <w:rPr>
          <w:rFonts w:cs="Century" w:hint="eastAsia"/>
          <w:spacing w:val="1"/>
        </w:rPr>
        <w:t xml:space="preserve">　福島イノベーション・コースト構想推進機構</w:t>
      </w:r>
      <w:r w:rsidR="00AA348E">
        <w:rPr>
          <w:rFonts w:cs="Century" w:hint="eastAsia"/>
          <w:spacing w:val="1"/>
        </w:rPr>
        <w:t>理事長</w:t>
      </w:r>
    </w:p>
    <w:p w14:paraId="4B4D0ACB" w14:textId="77777777" w:rsidR="008154DF" w:rsidRPr="002F539B" w:rsidRDefault="008154DF" w:rsidP="008154DF">
      <w:pPr>
        <w:pStyle w:val="a3"/>
        <w:spacing w:before="113" w:line="213" w:lineRule="exact"/>
        <w:rPr>
          <w:rFonts w:cs="Century"/>
          <w:spacing w:val="1"/>
        </w:rPr>
      </w:pPr>
    </w:p>
    <w:p w14:paraId="65A3F84B" w14:textId="77777777" w:rsidR="00142D5C" w:rsidRPr="00142D5C" w:rsidRDefault="00142D5C" w:rsidP="00B76B29">
      <w:pPr>
        <w:autoSpaceDE w:val="0"/>
        <w:autoSpaceDN w:val="0"/>
        <w:adjustRightInd w:val="0"/>
        <w:spacing w:before="113" w:line="213" w:lineRule="exact"/>
        <w:ind w:leftChars="2000" w:left="4200"/>
        <w:rPr>
          <w:rFonts w:cs="Century"/>
          <w:spacing w:val="1"/>
          <w:kern w:val="0"/>
          <w:sz w:val="22"/>
          <w:szCs w:val="20"/>
          <w:lang w:eastAsia="zh-CN"/>
        </w:rPr>
      </w:pPr>
      <w:r w:rsidRPr="00142D5C">
        <w:rPr>
          <w:rFonts w:cs="Century" w:hint="eastAsia"/>
          <w:spacing w:val="2"/>
          <w:kern w:val="0"/>
          <w:sz w:val="22"/>
          <w:szCs w:val="20"/>
          <w:fitText w:val="1775" w:id="-2052873978"/>
          <w:lang w:eastAsia="zh-CN"/>
        </w:rPr>
        <w:t>（</w:t>
      </w:r>
      <w:r w:rsidRPr="00142D5C">
        <w:rPr>
          <w:rFonts w:cs="Century" w:hint="eastAsia"/>
          <w:spacing w:val="2"/>
          <w:kern w:val="0"/>
          <w:sz w:val="22"/>
          <w:szCs w:val="20"/>
          <w:fitText w:val="1775" w:id="-2052873978"/>
        </w:rPr>
        <w:t>住所・所在地</w:t>
      </w:r>
      <w:r w:rsidRPr="00142D5C">
        <w:rPr>
          <w:rFonts w:cs="Century" w:hint="eastAsia"/>
          <w:spacing w:val="-6"/>
          <w:kern w:val="0"/>
          <w:sz w:val="22"/>
          <w:szCs w:val="20"/>
          <w:fitText w:val="1775" w:id="-2052873978"/>
          <w:lang w:eastAsia="zh-CN"/>
        </w:rPr>
        <w:t>）</w:t>
      </w:r>
    </w:p>
    <w:p w14:paraId="5E793A53" w14:textId="3E7E53B4" w:rsidR="00142D5C" w:rsidRPr="00142D5C" w:rsidRDefault="00142D5C" w:rsidP="00B76B29">
      <w:pPr>
        <w:autoSpaceDE w:val="0"/>
        <w:autoSpaceDN w:val="0"/>
        <w:adjustRightInd w:val="0"/>
        <w:spacing w:before="113" w:line="213" w:lineRule="exact"/>
        <w:ind w:leftChars="2000" w:left="4200"/>
        <w:rPr>
          <w:rFonts w:cs="Century"/>
          <w:spacing w:val="1"/>
          <w:kern w:val="0"/>
          <w:sz w:val="22"/>
          <w:szCs w:val="20"/>
        </w:rPr>
      </w:pPr>
      <w:r w:rsidRPr="00B76B29">
        <w:rPr>
          <w:rFonts w:cs="Century" w:hint="eastAsia"/>
          <w:kern w:val="0"/>
          <w:sz w:val="22"/>
          <w:szCs w:val="20"/>
        </w:rPr>
        <w:t>（</w:t>
      </w:r>
      <w:r w:rsidRPr="00B76B29">
        <w:rPr>
          <w:rFonts w:cs="Century" w:hint="eastAsia"/>
          <w:spacing w:val="440"/>
          <w:kern w:val="0"/>
          <w:sz w:val="22"/>
          <w:szCs w:val="20"/>
          <w:fitText w:val="1320" w:id="-1830577408"/>
        </w:rPr>
        <w:t>名</w:t>
      </w:r>
      <w:r w:rsidRPr="00B76B29">
        <w:rPr>
          <w:rFonts w:cs="Century" w:hint="eastAsia"/>
          <w:kern w:val="0"/>
          <w:sz w:val="22"/>
          <w:szCs w:val="20"/>
          <w:fitText w:val="1320" w:id="-1830577408"/>
        </w:rPr>
        <w:t>称</w:t>
      </w:r>
      <w:r w:rsidRPr="00B76B29">
        <w:rPr>
          <w:rFonts w:cs="Century" w:hint="eastAsia"/>
          <w:kern w:val="0"/>
          <w:sz w:val="22"/>
          <w:szCs w:val="20"/>
        </w:rPr>
        <w:t>）</w:t>
      </w:r>
    </w:p>
    <w:p w14:paraId="6BBF5D43" w14:textId="616D270B" w:rsidR="00142D5C" w:rsidRPr="00142D5C" w:rsidRDefault="00142D5C" w:rsidP="00B76B29">
      <w:pPr>
        <w:autoSpaceDE w:val="0"/>
        <w:autoSpaceDN w:val="0"/>
        <w:adjustRightInd w:val="0"/>
        <w:spacing w:before="113" w:line="213" w:lineRule="exact"/>
        <w:ind w:leftChars="2000" w:left="4200" w:right="808"/>
        <w:rPr>
          <w:rFonts w:eastAsia="DengXian" w:cs="Century"/>
          <w:color w:val="FF0000"/>
          <w:spacing w:val="1"/>
          <w:kern w:val="0"/>
          <w:sz w:val="22"/>
          <w:szCs w:val="20"/>
          <w:lang w:eastAsia="zh-CN"/>
        </w:rPr>
      </w:pPr>
      <w:r w:rsidRPr="00B76B29">
        <w:rPr>
          <w:rFonts w:cs="Century" w:hint="eastAsia"/>
          <w:kern w:val="0"/>
          <w:sz w:val="22"/>
          <w:szCs w:val="20"/>
          <w:lang w:eastAsia="zh-CN"/>
        </w:rPr>
        <w:t>（</w:t>
      </w:r>
      <w:r w:rsidRPr="00B76B29">
        <w:rPr>
          <w:rFonts w:cs="Century" w:hint="eastAsia"/>
          <w:spacing w:val="73"/>
          <w:kern w:val="0"/>
          <w:sz w:val="22"/>
          <w:szCs w:val="20"/>
          <w:fitText w:val="1320" w:id="-1830577407"/>
          <w:lang w:eastAsia="zh-CN"/>
        </w:rPr>
        <w:t>代表者</w:t>
      </w:r>
      <w:r w:rsidRPr="00B76B29">
        <w:rPr>
          <w:rFonts w:cs="Century" w:hint="eastAsia"/>
          <w:spacing w:val="1"/>
          <w:kern w:val="0"/>
          <w:sz w:val="22"/>
          <w:szCs w:val="20"/>
          <w:fitText w:val="1320" w:id="-1830577407"/>
          <w:lang w:eastAsia="zh-CN"/>
        </w:rPr>
        <w:t>名</w:t>
      </w:r>
      <w:r w:rsidRPr="00B76B29">
        <w:rPr>
          <w:rFonts w:cs="Century" w:hint="eastAsia"/>
          <w:kern w:val="0"/>
          <w:sz w:val="22"/>
          <w:szCs w:val="20"/>
          <w:lang w:eastAsia="zh-CN"/>
        </w:rPr>
        <w:t>）</w:t>
      </w:r>
      <w:r w:rsidRPr="00142D5C">
        <w:rPr>
          <w:rFonts w:cs="Century" w:hint="eastAsia"/>
          <w:color w:val="FF0000"/>
          <w:spacing w:val="1"/>
          <w:kern w:val="0"/>
          <w:sz w:val="22"/>
          <w:szCs w:val="20"/>
          <w:lang w:eastAsia="zh-CN"/>
        </w:rPr>
        <w:t xml:space="preserve">　　　　</w:t>
      </w:r>
      <w:r w:rsidR="00B76B29">
        <w:rPr>
          <w:rFonts w:cs="Century" w:hint="eastAsia"/>
          <w:color w:val="FF0000"/>
          <w:spacing w:val="1"/>
          <w:kern w:val="0"/>
          <w:sz w:val="22"/>
          <w:szCs w:val="20"/>
        </w:rPr>
        <w:t xml:space="preserve">　　</w:t>
      </w:r>
      <w:r w:rsidRPr="00142D5C">
        <w:rPr>
          <w:rFonts w:cs="Century" w:hint="eastAsia"/>
          <w:color w:val="FF0000"/>
          <w:spacing w:val="1"/>
          <w:kern w:val="0"/>
          <w:sz w:val="22"/>
          <w:szCs w:val="20"/>
        </w:rPr>
        <w:t xml:space="preserve">　</w:t>
      </w:r>
      <w:r w:rsidRPr="00142D5C">
        <w:rPr>
          <w:rFonts w:cs="Century" w:hint="eastAsia"/>
          <w:color w:val="FF0000"/>
          <w:spacing w:val="1"/>
          <w:kern w:val="0"/>
          <w:sz w:val="22"/>
          <w:szCs w:val="20"/>
          <w:lang w:eastAsia="zh-CN"/>
        </w:rPr>
        <w:t xml:space="preserve">　　</w:t>
      </w:r>
      <w:r w:rsidRPr="00142D5C">
        <w:rPr>
          <w:rFonts w:cs="Century" w:hint="eastAsia"/>
          <w:spacing w:val="1"/>
          <w:kern w:val="0"/>
          <w:sz w:val="22"/>
          <w:szCs w:val="20"/>
        </w:rPr>
        <w:t>印</w:t>
      </w:r>
    </w:p>
    <w:p w14:paraId="212D5586" w14:textId="77777777" w:rsidR="00142D5C" w:rsidRDefault="00142D5C" w:rsidP="008154DF">
      <w:pPr>
        <w:pStyle w:val="a3"/>
        <w:rPr>
          <w:spacing w:val="0"/>
        </w:rPr>
      </w:pPr>
    </w:p>
    <w:p w14:paraId="6336AAE1" w14:textId="77777777" w:rsidR="008154DF" w:rsidRDefault="008154DF" w:rsidP="008154DF">
      <w:pPr>
        <w:pStyle w:val="a3"/>
        <w:rPr>
          <w:spacing w:val="0"/>
        </w:rPr>
      </w:pPr>
    </w:p>
    <w:p w14:paraId="7BCD68C3" w14:textId="62009149" w:rsidR="008154DF" w:rsidRPr="00E119B0" w:rsidRDefault="008154DF" w:rsidP="00647EEB">
      <w:pPr>
        <w:pStyle w:val="a3"/>
        <w:jc w:val="center"/>
        <w:rPr>
          <w:rFonts w:ascii="ＭＳ 明朝" w:hAnsi="ＭＳ 明朝"/>
          <w:szCs w:val="24"/>
        </w:rPr>
      </w:pPr>
      <w:r w:rsidRPr="00AA135F">
        <w:rPr>
          <w:rFonts w:ascii="ＭＳ 明朝" w:hAnsi="ＭＳ 明朝" w:hint="eastAsia"/>
          <w:szCs w:val="24"/>
        </w:rPr>
        <w:t>大学等の「復興知」を活用した</w:t>
      </w:r>
      <w:r w:rsidR="007C7611" w:rsidRPr="00E119B0">
        <w:rPr>
          <w:rFonts w:ascii="ＭＳ 明朝" w:hAnsi="ＭＳ 明朝" w:hint="eastAsia"/>
          <w:szCs w:val="24"/>
        </w:rPr>
        <w:t>地域共創人材育成・定着推進事業</w:t>
      </w:r>
      <w:r w:rsidRPr="00E119B0">
        <w:rPr>
          <w:rFonts w:ascii="ＭＳ 明朝" w:hAnsi="ＭＳ 明朝" w:hint="eastAsia"/>
        </w:rPr>
        <w:t>に係る事業遅延届</w:t>
      </w:r>
    </w:p>
    <w:p w14:paraId="1238FE0C" w14:textId="77777777" w:rsidR="006E6CAD" w:rsidRPr="00E119B0" w:rsidRDefault="006E6CAD">
      <w:pPr>
        <w:pStyle w:val="a3"/>
        <w:rPr>
          <w:rFonts w:ascii="ＭＳ 明朝" w:hAnsi="ＭＳ 明朝"/>
          <w:spacing w:val="0"/>
          <w:lang w:eastAsia="zh-CN"/>
        </w:rPr>
      </w:pPr>
    </w:p>
    <w:p w14:paraId="2F76D9EB" w14:textId="77777777" w:rsidR="005E0A34" w:rsidRPr="00E119B0" w:rsidRDefault="005E0A34" w:rsidP="005E0A34">
      <w:pPr>
        <w:pStyle w:val="a3"/>
        <w:jc w:val="left"/>
        <w:rPr>
          <w:spacing w:val="0"/>
        </w:rPr>
      </w:pPr>
    </w:p>
    <w:p w14:paraId="7D92D1C0" w14:textId="7F6BAC3F" w:rsidR="006E6CAD" w:rsidRDefault="008D0261" w:rsidP="007B7846">
      <w:pPr>
        <w:ind w:firstLineChars="100" w:firstLine="210"/>
        <w:jc w:val="left"/>
      </w:pPr>
      <w:r w:rsidRPr="00E119B0">
        <w:rPr>
          <w:rFonts w:ascii="ＭＳ 明朝" w:hAnsi="ＭＳ 明朝" w:hint="eastAsia"/>
        </w:rPr>
        <w:t>令和</w:t>
      </w:r>
      <w:r w:rsidR="007B7846" w:rsidRPr="00E119B0">
        <w:rPr>
          <w:rFonts w:ascii="ＭＳ 明朝" w:hAnsi="ＭＳ 明朝" w:hint="eastAsia"/>
        </w:rPr>
        <w:t>〇〇年度</w:t>
      </w:r>
      <w:r w:rsidR="005E0A34" w:rsidRPr="00E119B0">
        <w:rPr>
          <w:rFonts w:ascii="ＭＳ 明朝" w:hAnsi="ＭＳ 明朝" w:hint="eastAsia"/>
        </w:rPr>
        <w:t>大学等の「復興知」を活用した</w:t>
      </w:r>
      <w:r w:rsidR="007C7611" w:rsidRPr="00E119B0">
        <w:rPr>
          <w:rFonts w:ascii="ＭＳ 明朝" w:hAnsi="ＭＳ 明朝" w:hint="eastAsia"/>
        </w:rPr>
        <w:t>地域共創人材育成・定着推進事業</w:t>
      </w:r>
      <w:r w:rsidR="008154DF" w:rsidRPr="00E119B0">
        <w:rPr>
          <w:rFonts w:ascii="ＭＳ 明朝" w:hAnsi="ＭＳ 明朝" w:hint="eastAsia"/>
          <w:spacing w:val="1"/>
        </w:rPr>
        <w:t>の遅延について、</w:t>
      </w:r>
      <w:bookmarkStart w:id="0" w:name="_Hlk513658951"/>
      <w:r w:rsidR="005E0A34" w:rsidRPr="00E119B0">
        <w:rPr>
          <w:rFonts w:hint="eastAsia"/>
        </w:rPr>
        <w:t>大学等の「復興知」を活用した</w:t>
      </w:r>
      <w:r w:rsidR="007C7611" w:rsidRPr="00E119B0">
        <w:rPr>
          <w:rFonts w:hint="eastAsia"/>
        </w:rPr>
        <w:t>地域共創人材育成・定着推進事業</w:t>
      </w:r>
      <w:r w:rsidRPr="00E119B0">
        <w:rPr>
          <w:rFonts w:hint="eastAsia"/>
        </w:rPr>
        <w:t>補助金</w:t>
      </w:r>
      <w:r w:rsidR="005E0A34" w:rsidRPr="00E119B0">
        <w:rPr>
          <w:rFonts w:hint="eastAsia"/>
        </w:rPr>
        <w:t>交付要綱</w:t>
      </w:r>
      <w:bookmarkEnd w:id="0"/>
      <w:r w:rsidR="005E0A34">
        <w:rPr>
          <w:rFonts w:hint="eastAsia"/>
        </w:rPr>
        <w:t>第</w:t>
      </w:r>
      <w:r w:rsidR="00706D85">
        <w:rPr>
          <w:rFonts w:hint="eastAsia"/>
        </w:rPr>
        <w:t>８</w:t>
      </w:r>
      <w:r w:rsidR="005E0A34">
        <w:rPr>
          <w:rFonts w:hint="eastAsia"/>
        </w:rPr>
        <w:t>条</w:t>
      </w:r>
      <w:r w:rsidR="008154DF">
        <w:rPr>
          <w:rFonts w:ascii="ＭＳ 明朝" w:hAnsi="ＭＳ 明朝" w:hint="eastAsia"/>
          <w:spacing w:val="1"/>
        </w:rPr>
        <w:t>の規定により、下記のとおり報告します。</w:t>
      </w:r>
    </w:p>
    <w:p w14:paraId="19543F33" w14:textId="77777777" w:rsidR="006E6CAD" w:rsidRDefault="006E6CAD">
      <w:pPr>
        <w:pStyle w:val="a3"/>
        <w:rPr>
          <w:spacing w:val="0"/>
        </w:rPr>
      </w:pPr>
    </w:p>
    <w:p w14:paraId="5009432B" w14:textId="77777777" w:rsidR="006E6CAD" w:rsidRDefault="006E6CA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7C5DB3BD" w14:textId="77777777" w:rsidR="006E6CAD" w:rsidRDefault="006E6CAD">
      <w:pPr>
        <w:pStyle w:val="a3"/>
        <w:rPr>
          <w:spacing w:val="0"/>
        </w:rPr>
      </w:pPr>
    </w:p>
    <w:p w14:paraId="31C550B9" w14:textId="77777777" w:rsidR="006E6CAD" w:rsidRDefault="006E6CA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C37504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．事業名称</w:t>
      </w:r>
    </w:p>
    <w:p w14:paraId="79B694CE" w14:textId="77777777" w:rsidR="006E6CAD" w:rsidRDefault="006E6CAD">
      <w:pPr>
        <w:pStyle w:val="a3"/>
        <w:rPr>
          <w:spacing w:val="0"/>
        </w:rPr>
      </w:pPr>
    </w:p>
    <w:p w14:paraId="6C77AD9A" w14:textId="77777777" w:rsidR="006E6CAD" w:rsidRDefault="006E6CA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 w:rsidR="00C3750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．補助事業の内容及び進捗状況</w:t>
      </w:r>
    </w:p>
    <w:p w14:paraId="464BD612" w14:textId="77777777" w:rsidR="006E6CAD" w:rsidRPr="00C37504" w:rsidRDefault="006E6CAD">
      <w:pPr>
        <w:pStyle w:val="a3"/>
        <w:rPr>
          <w:spacing w:val="0"/>
        </w:rPr>
      </w:pPr>
    </w:p>
    <w:p w14:paraId="66604462" w14:textId="77777777" w:rsidR="006E6CAD" w:rsidRDefault="00C375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</w:t>
      </w:r>
      <w:r w:rsidR="006E6CAD">
        <w:rPr>
          <w:rFonts w:ascii="ＭＳ 明朝" w:hAnsi="ＭＳ 明朝" w:hint="eastAsia"/>
        </w:rPr>
        <w:t>．遅延理由</w:t>
      </w:r>
    </w:p>
    <w:p w14:paraId="162C4742" w14:textId="77777777" w:rsidR="006E6CAD" w:rsidRDefault="006E6CAD">
      <w:pPr>
        <w:pStyle w:val="a3"/>
        <w:rPr>
          <w:spacing w:val="0"/>
        </w:rPr>
      </w:pPr>
    </w:p>
    <w:p w14:paraId="3BB678C8" w14:textId="77777777" w:rsidR="006E6CAD" w:rsidRDefault="006E6CA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</w:t>
      </w:r>
      <w:r w:rsidR="00C37504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．遅延に対して講じた措置</w:t>
      </w:r>
    </w:p>
    <w:p w14:paraId="62446746" w14:textId="77777777" w:rsidR="006E6CAD" w:rsidRPr="00C37504" w:rsidRDefault="006E6CAD">
      <w:pPr>
        <w:pStyle w:val="a3"/>
        <w:rPr>
          <w:spacing w:val="0"/>
        </w:rPr>
      </w:pPr>
    </w:p>
    <w:p w14:paraId="753AC15E" w14:textId="77777777" w:rsidR="006E6CAD" w:rsidRDefault="00C375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５</w:t>
      </w:r>
      <w:r w:rsidR="006E6CAD">
        <w:rPr>
          <w:rFonts w:ascii="ＭＳ 明朝" w:hAnsi="ＭＳ 明朝" w:hint="eastAsia"/>
        </w:rPr>
        <w:t>．その他</w:t>
      </w:r>
    </w:p>
    <w:p w14:paraId="6A19244A" w14:textId="77777777" w:rsidR="006E6CAD" w:rsidRDefault="006E6CAD">
      <w:pPr>
        <w:pStyle w:val="a3"/>
        <w:rPr>
          <w:spacing w:val="0"/>
        </w:rPr>
      </w:pPr>
    </w:p>
    <w:sectPr w:rsidR="006E6CAD" w:rsidSect="006E6CAD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4DC6" w14:textId="77777777" w:rsidR="0002182D" w:rsidRDefault="0002182D" w:rsidP="008154DF">
      <w:r>
        <w:separator/>
      </w:r>
    </w:p>
  </w:endnote>
  <w:endnote w:type="continuationSeparator" w:id="0">
    <w:p w14:paraId="14FA5A48" w14:textId="77777777" w:rsidR="0002182D" w:rsidRDefault="0002182D" w:rsidP="0081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779A0" w14:textId="77777777" w:rsidR="0002182D" w:rsidRDefault="0002182D" w:rsidP="008154DF">
      <w:r>
        <w:separator/>
      </w:r>
    </w:p>
  </w:footnote>
  <w:footnote w:type="continuationSeparator" w:id="0">
    <w:p w14:paraId="06BF094E" w14:textId="77777777" w:rsidR="0002182D" w:rsidRDefault="0002182D" w:rsidP="00815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6CAD"/>
    <w:rsid w:val="0002182D"/>
    <w:rsid w:val="00070D91"/>
    <w:rsid w:val="000960A2"/>
    <w:rsid w:val="000C74C5"/>
    <w:rsid w:val="00142D5C"/>
    <w:rsid w:val="00157EB5"/>
    <w:rsid w:val="00244A0E"/>
    <w:rsid w:val="002F539B"/>
    <w:rsid w:val="004F5D53"/>
    <w:rsid w:val="00500A9D"/>
    <w:rsid w:val="00584BF2"/>
    <w:rsid w:val="005E0A34"/>
    <w:rsid w:val="00647EEB"/>
    <w:rsid w:val="00663CDF"/>
    <w:rsid w:val="00693C37"/>
    <w:rsid w:val="006E6CAD"/>
    <w:rsid w:val="006F26C1"/>
    <w:rsid w:val="00704B76"/>
    <w:rsid w:val="00706D85"/>
    <w:rsid w:val="007413B1"/>
    <w:rsid w:val="007B7846"/>
    <w:rsid w:val="007C12AC"/>
    <w:rsid w:val="007C7611"/>
    <w:rsid w:val="007D203C"/>
    <w:rsid w:val="008154DF"/>
    <w:rsid w:val="0086051F"/>
    <w:rsid w:val="008D0261"/>
    <w:rsid w:val="008F7244"/>
    <w:rsid w:val="00905210"/>
    <w:rsid w:val="0096045E"/>
    <w:rsid w:val="009608F2"/>
    <w:rsid w:val="009D3B99"/>
    <w:rsid w:val="00A34A8E"/>
    <w:rsid w:val="00AA348E"/>
    <w:rsid w:val="00B76388"/>
    <w:rsid w:val="00B76B29"/>
    <w:rsid w:val="00BA3CAA"/>
    <w:rsid w:val="00C37504"/>
    <w:rsid w:val="00C7723D"/>
    <w:rsid w:val="00D42A7C"/>
    <w:rsid w:val="00D81564"/>
    <w:rsid w:val="00DB060F"/>
    <w:rsid w:val="00DB666A"/>
    <w:rsid w:val="00DD351A"/>
    <w:rsid w:val="00DE3749"/>
    <w:rsid w:val="00E02611"/>
    <w:rsid w:val="00E119B0"/>
    <w:rsid w:val="00ED37BD"/>
    <w:rsid w:val="00F970B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CE69A"/>
  <w15:chartTrackingRefBased/>
  <w15:docId w15:val="{D73B112B-1FE5-4F12-BD31-FCAFE8C1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3"/>
      <w:sz w:val="22"/>
      <w:szCs w:val="22"/>
    </w:rPr>
  </w:style>
  <w:style w:type="paragraph" w:styleId="a4">
    <w:name w:val="header"/>
    <w:basedOn w:val="a"/>
    <w:link w:val="a5"/>
    <w:uiPriority w:val="99"/>
    <w:rsid w:val="008154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54DF"/>
    <w:rPr>
      <w:kern w:val="2"/>
      <w:sz w:val="21"/>
      <w:szCs w:val="24"/>
    </w:rPr>
  </w:style>
  <w:style w:type="paragraph" w:styleId="a6">
    <w:name w:val="footer"/>
    <w:basedOn w:val="a"/>
    <w:link w:val="a7"/>
    <w:rsid w:val="008154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154DF"/>
    <w:rPr>
      <w:kern w:val="2"/>
      <w:sz w:val="21"/>
      <w:szCs w:val="24"/>
    </w:rPr>
  </w:style>
  <w:style w:type="paragraph" w:styleId="a8">
    <w:name w:val="Balloon Text"/>
    <w:basedOn w:val="a"/>
    <w:link w:val="a9"/>
    <w:rsid w:val="00706D8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06D8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3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matsud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56</TotalTime>
  <Pages>1</Pages>
  <Words>170</Words>
  <Characters>171</Characters>
  <Application>Microsoft Office Word</Application>
  <DocSecurity>0</DocSecurity>
  <Lines>19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様式4（第9条関係）事業遅延届</vt:lpstr>
      <vt:lpstr>様式４（第９条関係）</vt:lpstr>
    </vt:vector>
  </TitlesOfParts>
  <Company>文部科学省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様式4（第9条関係）事業遅延届</dc:title>
  <dc:subject/>
  <dc:creator>文部科学省</dc:creator>
  <cp:keywords/>
  <dc:description/>
  <cp:lastModifiedBy>安田 吉紀</cp:lastModifiedBy>
  <cp:revision>12</cp:revision>
  <cp:lastPrinted>2018-06-20T15:05:00Z</cp:lastPrinted>
  <dcterms:created xsi:type="dcterms:W3CDTF">2020-05-20T06:19:00Z</dcterms:created>
  <dcterms:modified xsi:type="dcterms:W3CDTF">2026-04-07T01:34:00Z</dcterms:modified>
</cp:coreProperties>
</file>